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D247" w14:textId="77777777" w:rsidR="00CA7554" w:rsidRPr="00037981" w:rsidRDefault="00CA7554" w:rsidP="00CA7554">
      <w:pPr>
        <w:pStyle w:val="Titre1"/>
        <w:spacing w:line="276" w:lineRule="auto"/>
        <w:jc w:val="center"/>
        <w:rPr>
          <w:lang w:val="nl-NL"/>
        </w:rPr>
      </w:pPr>
      <w:bookmarkStart w:id="0" w:name="_Hlk4423563"/>
      <w:r w:rsidRPr="00037981">
        <w:rPr>
          <w:lang w:val="nl-NL"/>
        </w:rPr>
        <w:t>Brusano is op zoek naar</w:t>
      </w:r>
      <w:r w:rsidRPr="00037981">
        <w:rPr>
          <w:lang w:val="nl-NL"/>
        </w:rPr>
        <w:br/>
        <w:t xml:space="preserve">een ervaren </w:t>
      </w:r>
      <w:r w:rsidRPr="00037981">
        <w:rPr>
          <w:b/>
          <w:lang w:val="nl-NL"/>
        </w:rPr>
        <w:t>ZORGVERLENER</w:t>
      </w:r>
      <w:r w:rsidRPr="00037981">
        <w:rPr>
          <w:lang w:val="nl-NL"/>
        </w:rPr>
        <w:t xml:space="preserve"> (m/v/x) om bij te dragen aan zijn opdrachten als platform voor palliatieve zorg.</w:t>
      </w:r>
    </w:p>
    <w:p w14:paraId="25E4A2D8" w14:textId="77777777" w:rsidR="00CA7554" w:rsidRPr="00037981" w:rsidRDefault="00CA7554" w:rsidP="00CA7554">
      <w:pPr>
        <w:spacing w:line="276" w:lineRule="auto"/>
        <w:jc w:val="both"/>
        <w:rPr>
          <w:rFonts w:cstheme="minorHAnsi"/>
          <w:i/>
          <w:color w:val="auto"/>
          <w:szCs w:val="22"/>
          <w:lang w:val="nl-NL"/>
        </w:rPr>
      </w:pPr>
    </w:p>
    <w:p w14:paraId="4F480306" w14:textId="77777777" w:rsidR="00CA7554" w:rsidRPr="00037981" w:rsidRDefault="00CA7554" w:rsidP="00CA7554">
      <w:pPr>
        <w:spacing w:line="276" w:lineRule="auto"/>
        <w:jc w:val="both"/>
        <w:rPr>
          <w:rStyle w:val="Accentuationintense"/>
          <w:i w:val="0"/>
          <w:iCs w:val="0"/>
          <w:color w:val="808080" w:themeColor="background1" w:themeShade="80"/>
          <w:lang w:val="nl-NL"/>
        </w:rPr>
      </w:pPr>
      <w:r w:rsidRPr="2A2CFEE6">
        <w:rPr>
          <w:rStyle w:val="Accentuationintense"/>
          <w:i w:val="0"/>
          <w:iCs w:val="0"/>
          <w:color w:val="808080" w:themeColor="background1" w:themeShade="80"/>
          <w:lang w:val="nl-NL"/>
        </w:rPr>
        <w:t>Ben je een professional actief in de welzijns- en gezondheidssector met ervaring op het gebied van zorg rond het levenseinde?</w:t>
      </w:r>
    </w:p>
    <w:p w14:paraId="18A8CCC2" w14:textId="77777777" w:rsidR="00CA7554" w:rsidRPr="00037981" w:rsidRDefault="00CA7554" w:rsidP="00CA7554">
      <w:pPr>
        <w:spacing w:line="276" w:lineRule="auto"/>
        <w:jc w:val="both"/>
        <w:rPr>
          <w:rStyle w:val="Accentuationintense"/>
          <w:i w:val="0"/>
          <w:iCs w:val="0"/>
          <w:color w:val="808080" w:themeColor="background1" w:themeShade="80"/>
          <w:lang w:val="nl-NL"/>
        </w:rPr>
      </w:pPr>
      <w:r w:rsidRPr="2A2CFEE6">
        <w:rPr>
          <w:rStyle w:val="Accentuationintense"/>
          <w:i w:val="0"/>
          <w:iCs w:val="0"/>
          <w:color w:val="808080" w:themeColor="background1" w:themeShade="80"/>
          <w:lang w:val="nl-NL"/>
        </w:rPr>
        <w:t xml:space="preserve">Wil je </w:t>
      </w:r>
      <w:proofErr w:type="spellStart"/>
      <w:r w:rsidRPr="2A2CFEE6">
        <w:rPr>
          <w:rStyle w:val="Accentuationintense"/>
          <w:i w:val="0"/>
          <w:iCs w:val="0"/>
          <w:color w:val="808080" w:themeColor="background1" w:themeShade="80"/>
          <w:lang w:val="nl-NL"/>
        </w:rPr>
        <w:t>jeexpertise</w:t>
      </w:r>
      <w:proofErr w:type="spellEnd"/>
      <w:r w:rsidRPr="2A2CFEE6">
        <w:rPr>
          <w:rStyle w:val="Accentuationintense"/>
          <w:i w:val="0"/>
          <w:iCs w:val="0"/>
          <w:color w:val="808080" w:themeColor="background1" w:themeShade="80"/>
          <w:lang w:val="nl-NL"/>
        </w:rPr>
        <w:t xml:space="preserve"> in palliatieve zorg delen met andere professionals in de zorg? </w:t>
      </w:r>
    </w:p>
    <w:p w14:paraId="1EC3DE35" w14:textId="77777777" w:rsidR="00CA7554" w:rsidRPr="00037981" w:rsidRDefault="00CA7554" w:rsidP="00CA7554">
      <w:pPr>
        <w:spacing w:line="276" w:lineRule="auto"/>
        <w:jc w:val="both"/>
        <w:rPr>
          <w:rStyle w:val="Accentuationintense"/>
          <w:rFonts w:cstheme="minorHAnsi"/>
          <w:bCs/>
          <w:i w:val="0"/>
          <w:iCs w:val="0"/>
          <w:color w:val="808080" w:themeColor="background1" w:themeShade="80"/>
          <w:szCs w:val="22"/>
          <w:lang w:val="nl-NL"/>
        </w:rPr>
      </w:pPr>
    </w:p>
    <w:p w14:paraId="5B3065C7" w14:textId="77777777" w:rsidR="00CA7554" w:rsidRPr="00037981" w:rsidRDefault="00CA7554" w:rsidP="00CA7554">
      <w:pPr>
        <w:spacing w:line="276" w:lineRule="auto"/>
        <w:jc w:val="both"/>
        <w:rPr>
          <w:rStyle w:val="Accentuationintense"/>
          <w:rFonts w:cstheme="minorHAnsi"/>
          <w:bCs/>
          <w:color w:val="auto"/>
          <w:szCs w:val="22"/>
          <w:lang w:val="nl-NL"/>
        </w:rPr>
      </w:pPr>
    </w:p>
    <w:p w14:paraId="6ABD6AEB" w14:textId="77777777" w:rsidR="00CA7554" w:rsidRPr="00037981" w:rsidRDefault="00CA7554" w:rsidP="00CA7554">
      <w:pPr>
        <w:pStyle w:val="Titre2"/>
        <w:rPr>
          <w:lang w:val="nl-NL"/>
        </w:rPr>
      </w:pPr>
      <w:r w:rsidRPr="2A2CFEE6">
        <w:rPr>
          <w:lang w:val="nl-NL"/>
        </w:rPr>
        <w:t>Je profiel:</w:t>
      </w:r>
    </w:p>
    <w:p w14:paraId="7FBB9B39" w14:textId="77777777" w:rsidR="00CA7554" w:rsidRPr="00037981" w:rsidRDefault="00CA7554" w:rsidP="00CA7554">
      <w:pPr>
        <w:rPr>
          <w:lang w:val="nl-NL"/>
        </w:rPr>
      </w:pPr>
    </w:p>
    <w:p w14:paraId="5B3EE273" w14:textId="77777777" w:rsidR="00CA7554" w:rsidRDefault="00CA7554" w:rsidP="00CA7554">
      <w:pPr>
        <w:pStyle w:val="Paragraphedeliste"/>
        <w:widowControl w:val="0"/>
        <w:numPr>
          <w:ilvl w:val="0"/>
          <w:numId w:val="1"/>
        </w:numPr>
        <w:tabs>
          <w:tab w:val="left" w:pos="113"/>
        </w:tabs>
        <w:spacing w:after="60"/>
        <w:ind w:left="283" w:hanging="17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  <w:lang w:val="nl-NL"/>
        </w:rPr>
      </w:pPr>
      <w:r w:rsidRPr="2A2CFEE6">
        <w:rPr>
          <w:rFonts w:asciiTheme="minorHAnsi" w:eastAsiaTheme="minorEastAsia" w:hAnsiTheme="minorHAnsi" w:cstheme="minorBidi"/>
          <w:sz w:val="22"/>
          <w:szCs w:val="22"/>
          <w:lang w:val="nl-NL"/>
        </w:rPr>
        <w:t xml:space="preserve">Je beschikt over een opleiding in een domein dat verband houdt met hulpverlening aan personen. </w:t>
      </w:r>
    </w:p>
    <w:p w14:paraId="168242A7" w14:textId="77777777" w:rsidR="00CA7554" w:rsidRDefault="00CA7554" w:rsidP="00CA7554">
      <w:pPr>
        <w:pStyle w:val="Paragraphedeliste"/>
        <w:widowControl w:val="0"/>
        <w:numPr>
          <w:ilvl w:val="0"/>
          <w:numId w:val="1"/>
        </w:numPr>
        <w:tabs>
          <w:tab w:val="left" w:pos="113"/>
        </w:tabs>
        <w:spacing w:after="60"/>
        <w:ind w:left="283" w:hanging="17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  <w:lang w:val="nl-NL"/>
        </w:rPr>
      </w:pPr>
      <w:r w:rsidRPr="2A2CFEE6">
        <w:rPr>
          <w:rFonts w:asciiTheme="minorHAnsi" w:eastAsiaTheme="minorEastAsia" w:hAnsiTheme="minorHAnsi" w:cstheme="minorBidi"/>
          <w:sz w:val="22"/>
          <w:szCs w:val="22"/>
          <w:lang w:val="nl-NL"/>
        </w:rPr>
        <w:t xml:space="preserve">Je beschikt over professionele ervaring in de sector van het levenseinde en hebt een goede kennis van het Brusselse netwerk. </w:t>
      </w:r>
    </w:p>
    <w:p w14:paraId="1E43B139" w14:textId="77777777" w:rsidR="00CA7554" w:rsidRDefault="00CA7554" w:rsidP="00CA7554">
      <w:pPr>
        <w:pStyle w:val="Paragraphedeliste"/>
        <w:widowControl w:val="0"/>
        <w:numPr>
          <w:ilvl w:val="0"/>
          <w:numId w:val="1"/>
        </w:numPr>
        <w:tabs>
          <w:tab w:val="left" w:pos="113"/>
        </w:tabs>
        <w:spacing w:after="60"/>
        <w:ind w:left="283" w:hanging="17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  <w:lang w:val="nl-NL"/>
        </w:rPr>
      </w:pPr>
      <w:r w:rsidRPr="2A2CFEE6">
        <w:rPr>
          <w:rFonts w:asciiTheme="minorHAnsi" w:eastAsiaTheme="minorEastAsia" w:hAnsiTheme="minorHAnsi" w:cstheme="minorBidi"/>
          <w:sz w:val="22"/>
          <w:szCs w:val="22"/>
          <w:lang w:val="nl-NL"/>
        </w:rPr>
        <w:t>Je houdt ervan om gevarieerde activiteiten uit te voeren.</w:t>
      </w:r>
    </w:p>
    <w:p w14:paraId="25F2A629" w14:textId="77777777" w:rsidR="00CA7554" w:rsidRDefault="00CA7554" w:rsidP="00CA7554">
      <w:pPr>
        <w:pStyle w:val="Paragraphedeliste"/>
        <w:widowControl w:val="0"/>
        <w:numPr>
          <w:ilvl w:val="0"/>
          <w:numId w:val="1"/>
        </w:numPr>
        <w:tabs>
          <w:tab w:val="left" w:pos="113"/>
        </w:tabs>
        <w:spacing w:after="60" w:line="276" w:lineRule="auto"/>
        <w:ind w:left="283" w:hanging="17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  <w:lang w:val="nl-NL"/>
        </w:rPr>
      </w:pPr>
      <w:r w:rsidRPr="2A2CFEE6">
        <w:rPr>
          <w:rFonts w:asciiTheme="minorHAnsi" w:hAnsiTheme="minorHAnsi"/>
          <w:sz w:val="22"/>
          <w:szCs w:val="22"/>
          <w:lang w:val="nl-NL"/>
        </w:rPr>
        <w:t xml:space="preserve">Je bent vindingrijk en spreekt gemakkelijk collega’s en partners aan </w:t>
      </w:r>
      <w:r w:rsidRPr="2A2CFEE6">
        <w:rPr>
          <w:rFonts w:asciiTheme="minorHAnsi" w:eastAsiaTheme="minorEastAsia" w:hAnsiTheme="minorHAnsi" w:cstheme="minorBidi"/>
          <w:sz w:val="22"/>
          <w:szCs w:val="22"/>
          <w:lang w:val="nl-NL"/>
        </w:rPr>
        <w:t>om de nodige samenwerkingen op te zetten voor de uitvoering van je opdrachten.</w:t>
      </w:r>
    </w:p>
    <w:p w14:paraId="68DD2D30" w14:textId="77777777" w:rsidR="00CA7554" w:rsidRPr="00037981" w:rsidRDefault="00CA7554" w:rsidP="00CA7554">
      <w:pPr>
        <w:pStyle w:val="Paragraphedeliste"/>
        <w:widowControl w:val="0"/>
        <w:numPr>
          <w:ilvl w:val="0"/>
          <w:numId w:val="1"/>
        </w:numPr>
        <w:tabs>
          <w:tab w:val="left" w:pos="113"/>
        </w:tabs>
        <w:autoSpaceDE w:val="0"/>
        <w:autoSpaceDN w:val="0"/>
        <w:adjustRightInd w:val="0"/>
        <w:spacing w:after="60" w:line="276" w:lineRule="auto"/>
        <w:ind w:left="283" w:hanging="170"/>
        <w:contextualSpacing w:val="0"/>
        <w:jc w:val="both"/>
        <w:rPr>
          <w:rFonts w:asciiTheme="minorHAnsi" w:hAnsiTheme="minorHAnsi" w:cstheme="minorBidi"/>
          <w:sz w:val="22"/>
          <w:szCs w:val="22"/>
          <w:lang w:val="nl-NL"/>
        </w:rPr>
      </w:pPr>
      <w:r w:rsidRPr="2A2CFEE6">
        <w:rPr>
          <w:rFonts w:asciiTheme="minorHAnsi" w:hAnsiTheme="minorHAnsi"/>
          <w:sz w:val="22"/>
          <w:szCs w:val="22"/>
          <w:lang w:val="nl-NL"/>
        </w:rPr>
        <w:t>Je kan werken in een tweetalige omgeving</w:t>
      </w:r>
    </w:p>
    <w:p w14:paraId="081B706B" w14:textId="77777777" w:rsidR="00CA7554" w:rsidRPr="00037981" w:rsidRDefault="00CA7554" w:rsidP="00CA7554">
      <w:pPr>
        <w:widowControl w:val="0"/>
        <w:tabs>
          <w:tab w:val="left" w:pos="113"/>
        </w:tabs>
        <w:autoSpaceDE w:val="0"/>
        <w:autoSpaceDN w:val="0"/>
        <w:adjustRightInd w:val="0"/>
        <w:spacing w:after="60" w:line="276" w:lineRule="auto"/>
        <w:ind w:left="113"/>
        <w:jc w:val="both"/>
        <w:rPr>
          <w:rFonts w:cstheme="minorHAnsi"/>
          <w:szCs w:val="22"/>
          <w:lang w:val="nl-NL"/>
        </w:rPr>
      </w:pPr>
    </w:p>
    <w:p w14:paraId="1FB47484" w14:textId="77777777" w:rsidR="00CA7554" w:rsidRPr="00037981" w:rsidRDefault="00CA7554" w:rsidP="00CA7554">
      <w:pPr>
        <w:pStyle w:val="Titre2"/>
        <w:rPr>
          <w:iCs/>
          <w:lang w:val="nl-NL"/>
        </w:rPr>
      </w:pPr>
      <w:r w:rsidRPr="00037981">
        <w:rPr>
          <w:lang w:val="nl-NL"/>
        </w:rPr>
        <w:t>Als lid van het team:</w:t>
      </w:r>
    </w:p>
    <w:p w14:paraId="68E6B5E8" w14:textId="77777777" w:rsidR="00CA7554" w:rsidRPr="00037981" w:rsidRDefault="00CA7554" w:rsidP="00CA7554">
      <w:pPr>
        <w:rPr>
          <w:lang w:val="nl-NL"/>
        </w:rPr>
      </w:pPr>
    </w:p>
    <w:p w14:paraId="75DD69D5" w14:textId="77777777" w:rsidR="00CA7554" w:rsidRPr="00037981" w:rsidRDefault="00CA7554" w:rsidP="00CA7554">
      <w:pPr>
        <w:pStyle w:val="Paragraphedeliste"/>
        <w:widowControl w:val="0"/>
        <w:numPr>
          <w:ilvl w:val="0"/>
          <w:numId w:val="1"/>
        </w:numPr>
        <w:tabs>
          <w:tab w:val="left" w:pos="113"/>
        </w:tabs>
        <w:autoSpaceDE w:val="0"/>
        <w:autoSpaceDN w:val="0"/>
        <w:adjustRightInd w:val="0"/>
        <w:spacing w:after="60" w:line="276" w:lineRule="auto"/>
        <w:ind w:left="283" w:hanging="170"/>
        <w:contextualSpacing w:val="0"/>
        <w:jc w:val="both"/>
        <w:rPr>
          <w:rFonts w:asciiTheme="minorHAnsi" w:hAnsiTheme="minorHAnsi" w:cstheme="minorBidi"/>
          <w:sz w:val="22"/>
          <w:szCs w:val="22"/>
          <w:lang w:val="nl-NL"/>
        </w:rPr>
      </w:pPr>
      <w:proofErr w:type="gramStart"/>
      <w:r w:rsidRPr="2A2CFEE6">
        <w:rPr>
          <w:rFonts w:asciiTheme="minorHAnsi" w:hAnsiTheme="minorHAnsi"/>
          <w:sz w:val="22"/>
          <w:szCs w:val="22"/>
          <w:lang w:val="nl-NL"/>
        </w:rPr>
        <w:t>ondersteun</w:t>
      </w:r>
      <w:proofErr w:type="gramEnd"/>
      <w:r w:rsidRPr="2A2CFEE6">
        <w:rPr>
          <w:rFonts w:asciiTheme="minorHAnsi" w:hAnsiTheme="minorHAnsi"/>
          <w:sz w:val="22"/>
          <w:szCs w:val="22"/>
          <w:lang w:val="nl-NL"/>
        </w:rPr>
        <w:t xml:space="preserve"> je teams van professionals die worden geconfronteerd met moeilijke situaties rond het levenseinde (gespreksgroepen en supervisie);</w:t>
      </w:r>
    </w:p>
    <w:p w14:paraId="4A320771" w14:textId="77777777" w:rsidR="00CA7554" w:rsidRPr="00037981" w:rsidRDefault="00CA7554" w:rsidP="00CA7554">
      <w:pPr>
        <w:pStyle w:val="Paragraphedeliste"/>
        <w:widowControl w:val="0"/>
        <w:numPr>
          <w:ilvl w:val="0"/>
          <w:numId w:val="1"/>
        </w:numPr>
        <w:tabs>
          <w:tab w:val="left" w:pos="113"/>
        </w:tabs>
        <w:autoSpaceDE w:val="0"/>
        <w:autoSpaceDN w:val="0"/>
        <w:adjustRightInd w:val="0"/>
        <w:spacing w:after="60" w:line="276" w:lineRule="auto"/>
        <w:ind w:left="283" w:hanging="170"/>
        <w:contextualSpacing w:val="0"/>
        <w:jc w:val="both"/>
        <w:rPr>
          <w:rFonts w:asciiTheme="minorHAnsi" w:hAnsiTheme="minorHAnsi" w:cstheme="minorBidi"/>
          <w:sz w:val="22"/>
          <w:szCs w:val="22"/>
          <w:lang w:val="nl-NL"/>
        </w:rPr>
      </w:pPr>
      <w:proofErr w:type="gramStart"/>
      <w:r w:rsidRPr="2A2CFEE6">
        <w:rPr>
          <w:rFonts w:asciiTheme="minorHAnsi" w:hAnsiTheme="minorHAnsi"/>
          <w:sz w:val="22"/>
          <w:szCs w:val="22"/>
          <w:lang w:val="nl-NL"/>
        </w:rPr>
        <w:t>geef</w:t>
      </w:r>
      <w:proofErr w:type="gramEnd"/>
      <w:r w:rsidRPr="2A2CFEE6">
        <w:rPr>
          <w:rFonts w:asciiTheme="minorHAnsi" w:hAnsiTheme="minorHAnsi"/>
          <w:sz w:val="22"/>
          <w:szCs w:val="22"/>
          <w:lang w:val="nl-NL"/>
        </w:rPr>
        <w:t xml:space="preserve"> je informatie over de middelen en de wetgeving in verband met het levenseinde;</w:t>
      </w:r>
    </w:p>
    <w:p w14:paraId="7C5445A6" w14:textId="77777777" w:rsidR="00CA7554" w:rsidRPr="00037981" w:rsidRDefault="00CA7554" w:rsidP="00CA7554">
      <w:pPr>
        <w:pStyle w:val="Paragraphedeliste"/>
        <w:widowControl w:val="0"/>
        <w:numPr>
          <w:ilvl w:val="0"/>
          <w:numId w:val="1"/>
        </w:numPr>
        <w:tabs>
          <w:tab w:val="left" w:pos="113"/>
        </w:tabs>
        <w:autoSpaceDE w:val="0"/>
        <w:autoSpaceDN w:val="0"/>
        <w:adjustRightInd w:val="0"/>
        <w:spacing w:after="60" w:line="276" w:lineRule="auto"/>
        <w:ind w:left="283" w:hanging="170"/>
        <w:contextualSpacing w:val="0"/>
        <w:jc w:val="both"/>
        <w:rPr>
          <w:rFonts w:asciiTheme="minorHAnsi" w:hAnsiTheme="minorHAnsi"/>
          <w:sz w:val="22"/>
          <w:szCs w:val="22"/>
          <w:lang w:val="nl-NL"/>
        </w:rPr>
      </w:pPr>
      <w:proofErr w:type="gramStart"/>
      <w:r w:rsidRPr="2A2CFEE6">
        <w:rPr>
          <w:rFonts w:asciiTheme="minorHAnsi" w:hAnsiTheme="minorHAnsi"/>
          <w:sz w:val="22"/>
          <w:szCs w:val="22"/>
          <w:lang w:val="nl-NL"/>
        </w:rPr>
        <w:t>beheer</w:t>
      </w:r>
      <w:proofErr w:type="gramEnd"/>
      <w:r w:rsidRPr="2A2CFEE6">
        <w:rPr>
          <w:rFonts w:asciiTheme="minorHAnsi" w:hAnsiTheme="minorHAnsi"/>
          <w:sz w:val="22"/>
          <w:szCs w:val="22"/>
          <w:lang w:val="nl-NL"/>
        </w:rPr>
        <w:t xml:space="preserve"> je overeenkomsten voor palliatieve zorg die toegang geven tot erkenningen (woonzorgcentra en rust- en verzorgingstehuizen);</w:t>
      </w:r>
    </w:p>
    <w:p w14:paraId="4800FC12" w14:textId="77777777" w:rsidR="00CA7554" w:rsidRPr="00037981" w:rsidRDefault="00CA7554" w:rsidP="00CA7554">
      <w:pPr>
        <w:pStyle w:val="Paragraphedeliste"/>
        <w:widowControl w:val="0"/>
        <w:numPr>
          <w:ilvl w:val="0"/>
          <w:numId w:val="1"/>
        </w:numPr>
        <w:tabs>
          <w:tab w:val="left" w:pos="113"/>
        </w:tabs>
        <w:autoSpaceDE w:val="0"/>
        <w:autoSpaceDN w:val="0"/>
        <w:adjustRightInd w:val="0"/>
        <w:spacing w:after="60" w:line="276" w:lineRule="auto"/>
        <w:ind w:left="283" w:hanging="170"/>
        <w:contextualSpacing w:val="0"/>
        <w:jc w:val="both"/>
        <w:rPr>
          <w:lang w:val="nl-NL"/>
        </w:rPr>
      </w:pPr>
      <w:proofErr w:type="gramStart"/>
      <w:r w:rsidRPr="2A2CFEE6">
        <w:rPr>
          <w:rFonts w:asciiTheme="minorHAnsi" w:eastAsiaTheme="minorEastAsia" w:hAnsiTheme="minorHAnsi" w:cstheme="minorBidi"/>
          <w:sz w:val="22"/>
          <w:szCs w:val="22"/>
          <w:lang w:val="nl-NL"/>
        </w:rPr>
        <w:t>werk</w:t>
      </w:r>
      <w:proofErr w:type="gramEnd"/>
      <w:r w:rsidRPr="2A2CFEE6">
        <w:rPr>
          <w:rFonts w:asciiTheme="minorHAnsi" w:eastAsiaTheme="minorEastAsia" w:hAnsiTheme="minorHAnsi" w:cstheme="minorBidi"/>
          <w:sz w:val="22"/>
          <w:szCs w:val="22"/>
          <w:lang w:val="nl-NL"/>
        </w:rPr>
        <w:t xml:space="preserve"> je samen met de ondersteuningsteams van de 5 zorg- en hulpgebieden om de noden en drempels bij de verspreiding van de palliatieve zorgcultuur te identificeren;</w:t>
      </w:r>
    </w:p>
    <w:p w14:paraId="68D327A9" w14:textId="77777777" w:rsidR="00CA7554" w:rsidRDefault="00CA7554" w:rsidP="00CA7554">
      <w:pPr>
        <w:pStyle w:val="Paragraphedeliste"/>
        <w:widowControl w:val="0"/>
        <w:numPr>
          <w:ilvl w:val="0"/>
          <w:numId w:val="1"/>
        </w:numPr>
        <w:tabs>
          <w:tab w:val="left" w:pos="113"/>
        </w:tabs>
        <w:spacing w:after="60" w:line="276" w:lineRule="auto"/>
        <w:ind w:left="283" w:hanging="17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  <w:lang w:val="nl-NL"/>
        </w:rPr>
      </w:pPr>
      <w:proofErr w:type="gramStart"/>
      <w:r w:rsidRPr="2A2CFEE6">
        <w:rPr>
          <w:rFonts w:asciiTheme="minorHAnsi" w:eastAsiaTheme="minorEastAsia" w:hAnsiTheme="minorHAnsi" w:cstheme="minorBidi"/>
          <w:sz w:val="22"/>
          <w:szCs w:val="22"/>
          <w:lang w:val="nl-NL"/>
        </w:rPr>
        <w:t>draag</w:t>
      </w:r>
      <w:proofErr w:type="gramEnd"/>
      <w:r w:rsidRPr="2A2CFEE6">
        <w:rPr>
          <w:rFonts w:asciiTheme="minorHAnsi" w:eastAsiaTheme="minorEastAsia" w:hAnsiTheme="minorHAnsi" w:cstheme="minorBidi"/>
          <w:sz w:val="22"/>
          <w:szCs w:val="22"/>
          <w:lang w:val="nl-NL"/>
        </w:rPr>
        <w:t xml:space="preserve"> en verdedig je een visie op een geïntegreerde welzijns- en gezondheidsorganisatie.</w:t>
      </w:r>
    </w:p>
    <w:p w14:paraId="07A57888" w14:textId="77777777" w:rsidR="00CA7554" w:rsidRPr="00037981" w:rsidRDefault="00CA7554" w:rsidP="00CA7554">
      <w:pPr>
        <w:widowControl w:val="0"/>
        <w:tabs>
          <w:tab w:val="left" w:pos="113"/>
        </w:tabs>
        <w:autoSpaceDE w:val="0"/>
        <w:autoSpaceDN w:val="0"/>
        <w:adjustRightInd w:val="0"/>
        <w:spacing w:after="60" w:line="276" w:lineRule="auto"/>
        <w:ind w:left="113"/>
        <w:jc w:val="both"/>
        <w:rPr>
          <w:rFonts w:cstheme="minorHAnsi"/>
          <w:color w:val="auto"/>
          <w:szCs w:val="22"/>
          <w:lang w:val="nl-NL"/>
        </w:rPr>
      </w:pPr>
    </w:p>
    <w:p w14:paraId="720DAFBA" w14:textId="77777777" w:rsidR="00CA7554" w:rsidRPr="00037981" w:rsidRDefault="00CA7554" w:rsidP="00CA7554">
      <w:pPr>
        <w:pStyle w:val="Titre2"/>
        <w:rPr>
          <w:lang w:val="nl-NL"/>
        </w:rPr>
      </w:pPr>
      <w:r w:rsidRPr="00037981">
        <w:rPr>
          <w:lang w:val="nl-NL"/>
        </w:rPr>
        <w:t>Ons aanbod:</w:t>
      </w:r>
    </w:p>
    <w:p w14:paraId="121B66DD" w14:textId="77777777" w:rsidR="00CA7554" w:rsidRPr="00037981" w:rsidRDefault="00CA7554" w:rsidP="00CA7554">
      <w:pPr>
        <w:rPr>
          <w:lang w:val="nl-NL"/>
        </w:rPr>
      </w:pPr>
    </w:p>
    <w:p w14:paraId="4045DC2A" w14:textId="77777777" w:rsidR="00CA7554" w:rsidRPr="00037981" w:rsidRDefault="00CA7554" w:rsidP="00CA7554">
      <w:pPr>
        <w:pStyle w:val="Paragraphedeliste"/>
        <w:widowControl w:val="0"/>
        <w:numPr>
          <w:ilvl w:val="0"/>
          <w:numId w:val="1"/>
        </w:numPr>
        <w:tabs>
          <w:tab w:val="left" w:pos="113"/>
        </w:tabs>
        <w:autoSpaceDE w:val="0"/>
        <w:autoSpaceDN w:val="0"/>
        <w:adjustRightInd w:val="0"/>
        <w:spacing w:after="60" w:line="276" w:lineRule="auto"/>
        <w:ind w:left="283" w:hanging="170"/>
        <w:contextualSpacing w:val="0"/>
        <w:jc w:val="both"/>
        <w:rPr>
          <w:rFonts w:asciiTheme="minorHAnsi" w:hAnsiTheme="minorHAnsi" w:cstheme="minorHAnsi"/>
          <w:sz w:val="22"/>
          <w:szCs w:val="22"/>
          <w:lang w:val="nl-NL"/>
        </w:rPr>
      </w:pPr>
      <w:r w:rsidRPr="00037981">
        <w:rPr>
          <w:rFonts w:asciiTheme="minorHAnsi" w:hAnsiTheme="minorHAnsi"/>
          <w:sz w:val="22"/>
          <w:lang w:val="nl-NL"/>
        </w:rPr>
        <w:t>Stimulerend en geëngageerd werk in een dynamisch team</w:t>
      </w:r>
    </w:p>
    <w:p w14:paraId="531C13B8" w14:textId="77777777" w:rsidR="00CA7554" w:rsidRPr="00037981" w:rsidRDefault="00CA7554" w:rsidP="00CA7554">
      <w:pPr>
        <w:pStyle w:val="Paragraphedeliste"/>
        <w:widowControl w:val="0"/>
        <w:numPr>
          <w:ilvl w:val="0"/>
          <w:numId w:val="1"/>
        </w:numPr>
        <w:tabs>
          <w:tab w:val="left" w:pos="113"/>
        </w:tabs>
        <w:autoSpaceDE w:val="0"/>
        <w:autoSpaceDN w:val="0"/>
        <w:adjustRightInd w:val="0"/>
        <w:spacing w:after="60" w:line="276" w:lineRule="auto"/>
        <w:ind w:left="283" w:hanging="170"/>
        <w:contextualSpacing w:val="0"/>
        <w:jc w:val="both"/>
        <w:rPr>
          <w:rFonts w:asciiTheme="minorHAnsi" w:hAnsiTheme="minorHAnsi" w:cstheme="minorHAnsi"/>
          <w:sz w:val="22"/>
          <w:szCs w:val="22"/>
          <w:lang w:val="nl-NL"/>
        </w:rPr>
      </w:pPr>
      <w:r w:rsidRPr="2A2CFEE6">
        <w:rPr>
          <w:rFonts w:asciiTheme="minorHAnsi" w:hAnsiTheme="minorHAnsi"/>
          <w:sz w:val="22"/>
          <w:szCs w:val="22"/>
          <w:lang w:val="nl-NL"/>
        </w:rPr>
        <w:t>Gevestigd in Brussel, over het hele Gewest</w:t>
      </w:r>
    </w:p>
    <w:p w14:paraId="772D5939" w14:textId="77777777" w:rsidR="00CA7554" w:rsidRDefault="00CA7554" w:rsidP="00CA7554">
      <w:pPr>
        <w:pStyle w:val="Paragraphedeliste"/>
        <w:widowControl w:val="0"/>
        <w:numPr>
          <w:ilvl w:val="0"/>
          <w:numId w:val="1"/>
        </w:numPr>
        <w:tabs>
          <w:tab w:val="left" w:pos="113"/>
        </w:tabs>
        <w:spacing w:after="60" w:line="276" w:lineRule="auto"/>
        <w:ind w:left="283" w:hanging="17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  <w:lang w:val="nl-NL"/>
        </w:rPr>
      </w:pPr>
      <w:r w:rsidRPr="2A2CFEE6">
        <w:rPr>
          <w:rFonts w:asciiTheme="minorHAnsi" w:eastAsiaTheme="minorEastAsia" w:hAnsiTheme="minorHAnsi" w:cstheme="minorBidi"/>
          <w:sz w:val="22"/>
          <w:szCs w:val="22"/>
          <w:lang w:val="nl-NL"/>
        </w:rPr>
        <w:t>Een vervangingscontract tot eind 2026</w:t>
      </w:r>
    </w:p>
    <w:p w14:paraId="21C4E8AE" w14:textId="77777777" w:rsidR="00CA7554" w:rsidRPr="00037981" w:rsidRDefault="00CA7554" w:rsidP="00CA7554">
      <w:pPr>
        <w:pStyle w:val="Paragraphedeliste"/>
        <w:widowControl w:val="0"/>
        <w:numPr>
          <w:ilvl w:val="0"/>
          <w:numId w:val="1"/>
        </w:numPr>
        <w:tabs>
          <w:tab w:val="left" w:pos="113"/>
        </w:tabs>
        <w:autoSpaceDE w:val="0"/>
        <w:autoSpaceDN w:val="0"/>
        <w:adjustRightInd w:val="0"/>
        <w:spacing w:after="60" w:line="276" w:lineRule="auto"/>
        <w:ind w:left="283" w:hanging="170"/>
        <w:contextualSpacing w:val="0"/>
        <w:jc w:val="both"/>
        <w:rPr>
          <w:rFonts w:asciiTheme="minorHAnsi" w:hAnsiTheme="minorHAnsi" w:cstheme="minorHAnsi"/>
          <w:sz w:val="22"/>
          <w:szCs w:val="22"/>
          <w:lang w:val="nl-NL"/>
        </w:rPr>
      </w:pPr>
      <w:r w:rsidRPr="00037981">
        <w:rPr>
          <w:rFonts w:asciiTheme="minorHAnsi" w:hAnsiTheme="minorHAnsi"/>
          <w:sz w:val="22"/>
          <w:lang w:val="nl-NL"/>
        </w:rPr>
        <w:t>Een vergoeding in lijn met de barema’s van een openbare functie, in combinatie met verschillende extralegale voordelen.</w:t>
      </w:r>
    </w:p>
    <w:p w14:paraId="1A1F1030" w14:textId="77777777" w:rsidR="00CA7554" w:rsidRDefault="00CA7554" w:rsidP="00CA7554">
      <w:pPr>
        <w:pStyle w:val="Paragraphedeliste"/>
        <w:widowControl w:val="0"/>
        <w:tabs>
          <w:tab w:val="left" w:pos="113"/>
        </w:tabs>
        <w:autoSpaceDE w:val="0"/>
        <w:autoSpaceDN w:val="0"/>
        <w:adjustRightInd w:val="0"/>
        <w:spacing w:after="60" w:line="276" w:lineRule="auto"/>
        <w:ind w:left="283"/>
        <w:contextualSpacing w:val="0"/>
        <w:jc w:val="both"/>
        <w:rPr>
          <w:rFonts w:asciiTheme="minorHAnsi" w:hAnsiTheme="minorHAnsi" w:cstheme="minorHAnsi"/>
          <w:sz w:val="22"/>
          <w:szCs w:val="22"/>
          <w:lang w:val="nl-NL"/>
        </w:rPr>
      </w:pPr>
    </w:p>
    <w:p w14:paraId="0BA7F975" w14:textId="77777777" w:rsidR="00CA7554" w:rsidRPr="00037981" w:rsidRDefault="00CA7554" w:rsidP="00CA7554">
      <w:pPr>
        <w:pStyle w:val="Paragraphedeliste"/>
        <w:widowControl w:val="0"/>
        <w:tabs>
          <w:tab w:val="left" w:pos="113"/>
        </w:tabs>
        <w:autoSpaceDE w:val="0"/>
        <w:autoSpaceDN w:val="0"/>
        <w:adjustRightInd w:val="0"/>
        <w:spacing w:after="60" w:line="276" w:lineRule="auto"/>
        <w:ind w:left="283"/>
        <w:contextualSpacing w:val="0"/>
        <w:jc w:val="both"/>
        <w:rPr>
          <w:rFonts w:asciiTheme="minorHAnsi" w:hAnsiTheme="minorHAnsi" w:cstheme="minorHAnsi"/>
          <w:sz w:val="22"/>
          <w:szCs w:val="22"/>
          <w:lang w:val="nl-NL"/>
        </w:rPr>
      </w:pPr>
    </w:p>
    <w:p w14:paraId="34BCC506" w14:textId="77777777" w:rsidR="00CA7554" w:rsidRPr="00037981" w:rsidRDefault="00CA7554" w:rsidP="00CA7554">
      <w:pPr>
        <w:widowControl w:val="0"/>
        <w:tabs>
          <w:tab w:val="left" w:pos="113"/>
        </w:tabs>
        <w:autoSpaceDE w:val="0"/>
        <w:autoSpaceDN w:val="0"/>
        <w:adjustRightInd w:val="0"/>
        <w:spacing w:after="120" w:line="276" w:lineRule="auto"/>
        <w:ind w:left="113"/>
        <w:jc w:val="both"/>
        <w:rPr>
          <w:b/>
          <w:bCs/>
          <w:lang w:val="nl-NL"/>
        </w:rPr>
      </w:pPr>
      <w:r w:rsidRPr="2A2CFEE6">
        <w:rPr>
          <w:b/>
          <w:bCs/>
          <w:lang w:val="nl-NL"/>
        </w:rPr>
        <w:lastRenderedPageBreak/>
        <w:t>Wil je er meer over weten? Heb je interesse?</w:t>
      </w:r>
    </w:p>
    <w:p w14:paraId="48DF4AE0" w14:textId="77777777" w:rsidR="00CA7554" w:rsidRPr="00037981" w:rsidRDefault="00CA7554" w:rsidP="00CA7554">
      <w:pPr>
        <w:widowControl w:val="0"/>
        <w:tabs>
          <w:tab w:val="left" w:pos="113"/>
        </w:tabs>
        <w:autoSpaceDE w:val="0"/>
        <w:autoSpaceDN w:val="0"/>
        <w:adjustRightInd w:val="0"/>
        <w:spacing w:after="60" w:line="276" w:lineRule="auto"/>
        <w:ind w:left="113"/>
        <w:jc w:val="both"/>
        <w:rPr>
          <w:color w:val="auto"/>
          <w:spacing w:val="2"/>
          <w:lang w:val="nl-NL"/>
        </w:rPr>
      </w:pPr>
      <w:r w:rsidRPr="00037981">
        <w:rPr>
          <w:color w:val="auto"/>
          <w:spacing w:val="2"/>
          <w:lang w:val="nl-NL"/>
        </w:rPr>
        <w:t xml:space="preserve">Stuur ons je cv en motivatiebrief (in pdf-formaat en in één enkel bestand) naar </w:t>
      </w:r>
      <w:hyperlink r:id="rId11" w:history="1">
        <w:r w:rsidRPr="2A2CFEE6">
          <w:rPr>
            <w:rStyle w:val="Lienhypertexte"/>
            <w:rFonts w:asciiTheme="minorHAnsi" w:hAnsiTheme="minorHAnsi"/>
            <w:color w:val="auto"/>
            <w:spacing w:val="2"/>
            <w:lang w:val="nl-NL"/>
          </w:rPr>
          <w:t>rh.hr@brusano.brussels</w:t>
        </w:r>
      </w:hyperlink>
      <w:bookmarkEnd w:id="0"/>
      <w:r w:rsidRPr="00037981">
        <w:rPr>
          <w:color w:val="auto"/>
          <w:spacing w:val="2"/>
          <w:lang w:val="nl-NL"/>
        </w:rPr>
        <w:t xml:space="preserve"> ter attentie van mevrouw Musette.</w:t>
      </w:r>
    </w:p>
    <w:p w14:paraId="32BBCA71" w14:textId="22FF56A6" w:rsidR="00B909C5" w:rsidRPr="00CA7554" w:rsidRDefault="00B909C5" w:rsidP="006B594B">
      <w:pPr>
        <w:rPr>
          <w:lang w:val="nl-NL"/>
        </w:rPr>
      </w:pPr>
    </w:p>
    <w:sectPr w:rsidR="00B909C5" w:rsidRPr="00CA7554" w:rsidSect="00CA75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552" w:right="851" w:bottom="1134" w:left="851" w:header="153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7A869" w14:textId="77777777" w:rsidR="004D44A2" w:rsidRDefault="004D44A2" w:rsidP="00957F17">
      <w:r>
        <w:separator/>
      </w:r>
    </w:p>
  </w:endnote>
  <w:endnote w:type="continuationSeparator" w:id="0">
    <w:p w14:paraId="60AC4A30" w14:textId="77777777" w:rsidR="004D44A2" w:rsidRDefault="004D44A2" w:rsidP="0095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EC38" w14:textId="77777777" w:rsidR="00952874" w:rsidRDefault="009528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EF0E" w14:textId="550C8010" w:rsidR="00036F71" w:rsidRDefault="00036F71">
    <w:pPr>
      <w:pStyle w:val="Pieddepag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0EECAB" wp14:editId="32A6A5E2">
          <wp:simplePos x="0" y="0"/>
          <wp:positionH relativeFrom="page">
            <wp:posOffset>0</wp:posOffset>
          </wp:positionH>
          <wp:positionV relativeFrom="paragraph">
            <wp:posOffset>-472637</wp:posOffset>
          </wp:positionV>
          <wp:extent cx="7559675" cy="647972"/>
          <wp:effectExtent l="0" t="0" r="0" b="0"/>
          <wp:wrapNone/>
          <wp:docPr id="2134924925" name="Image 21349249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273569" name="Image 12822735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647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A43B" w14:textId="77777777" w:rsidR="00952874" w:rsidRDefault="009528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A40C1" w14:textId="77777777" w:rsidR="004D44A2" w:rsidRDefault="004D44A2" w:rsidP="00957F17">
      <w:r>
        <w:separator/>
      </w:r>
    </w:p>
  </w:footnote>
  <w:footnote w:type="continuationSeparator" w:id="0">
    <w:p w14:paraId="0B431550" w14:textId="77777777" w:rsidR="004D44A2" w:rsidRDefault="004D44A2" w:rsidP="00957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6D48" w14:textId="77777777" w:rsidR="00952874" w:rsidRDefault="0095287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62FD" w14:textId="658F1D27" w:rsidR="00036F71" w:rsidRDefault="00036F7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5E5A1A" wp14:editId="10DF90BB">
          <wp:simplePos x="0" y="0"/>
          <wp:positionH relativeFrom="page">
            <wp:posOffset>0</wp:posOffset>
          </wp:positionH>
          <wp:positionV relativeFrom="paragraph">
            <wp:posOffset>-972185</wp:posOffset>
          </wp:positionV>
          <wp:extent cx="7558431" cy="1626015"/>
          <wp:effectExtent l="0" t="0" r="0" b="0"/>
          <wp:wrapNone/>
          <wp:docPr id="1858060855" name="Image 18580608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49449" name="Image 1133494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431" cy="1626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CEF1" w14:textId="77777777" w:rsidR="00952874" w:rsidRDefault="0095287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D6231"/>
    <w:multiLevelType w:val="hybridMultilevel"/>
    <w:tmpl w:val="932EDBFC"/>
    <w:lvl w:ilvl="0" w:tplc="C1207FE6">
      <w:start w:val="6"/>
      <w:numFmt w:val="bullet"/>
      <w:lvlText w:val=""/>
      <w:lvlJc w:val="left"/>
      <w:pPr>
        <w:ind w:left="473" w:hanging="360"/>
      </w:pPr>
      <w:rPr>
        <w:rFonts w:ascii="Wingdings" w:eastAsiaTheme="minorHAnsi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205796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C7"/>
    <w:rsid w:val="00036F71"/>
    <w:rsid w:val="00043E5F"/>
    <w:rsid w:val="00051D91"/>
    <w:rsid w:val="0005666D"/>
    <w:rsid w:val="000733EC"/>
    <w:rsid w:val="000B3568"/>
    <w:rsid w:val="000B7FA3"/>
    <w:rsid w:val="000D71D8"/>
    <w:rsid w:val="00125892"/>
    <w:rsid w:val="001306AE"/>
    <w:rsid w:val="00151316"/>
    <w:rsid w:val="00155B52"/>
    <w:rsid w:val="00156140"/>
    <w:rsid w:val="001617CA"/>
    <w:rsid w:val="00165ED7"/>
    <w:rsid w:val="00171C29"/>
    <w:rsid w:val="001D49C8"/>
    <w:rsid w:val="002502C7"/>
    <w:rsid w:val="00264484"/>
    <w:rsid w:val="002A148E"/>
    <w:rsid w:val="002C5CF8"/>
    <w:rsid w:val="002F6153"/>
    <w:rsid w:val="003A33AD"/>
    <w:rsid w:val="0044120E"/>
    <w:rsid w:val="004C0544"/>
    <w:rsid w:val="004C1F4C"/>
    <w:rsid w:val="004D44A2"/>
    <w:rsid w:val="004F7AAF"/>
    <w:rsid w:val="00517B72"/>
    <w:rsid w:val="005504D4"/>
    <w:rsid w:val="00560D1C"/>
    <w:rsid w:val="0058774C"/>
    <w:rsid w:val="005B0CFA"/>
    <w:rsid w:val="00606FF4"/>
    <w:rsid w:val="006204FB"/>
    <w:rsid w:val="006415D5"/>
    <w:rsid w:val="00650B70"/>
    <w:rsid w:val="00652A69"/>
    <w:rsid w:val="006810EA"/>
    <w:rsid w:val="006B594B"/>
    <w:rsid w:val="006D779D"/>
    <w:rsid w:val="00721303"/>
    <w:rsid w:val="00737537"/>
    <w:rsid w:val="00794CCB"/>
    <w:rsid w:val="007B1BC0"/>
    <w:rsid w:val="007E3E04"/>
    <w:rsid w:val="00823C9E"/>
    <w:rsid w:val="00867D31"/>
    <w:rsid w:val="008E4F3D"/>
    <w:rsid w:val="008F2642"/>
    <w:rsid w:val="00906F29"/>
    <w:rsid w:val="00937158"/>
    <w:rsid w:val="009501E8"/>
    <w:rsid w:val="00952874"/>
    <w:rsid w:val="00957F17"/>
    <w:rsid w:val="00965C98"/>
    <w:rsid w:val="00A31893"/>
    <w:rsid w:val="00A65F59"/>
    <w:rsid w:val="00AD601E"/>
    <w:rsid w:val="00AF6974"/>
    <w:rsid w:val="00B116DB"/>
    <w:rsid w:val="00B548B9"/>
    <w:rsid w:val="00B6493D"/>
    <w:rsid w:val="00B909C5"/>
    <w:rsid w:val="00BF4E84"/>
    <w:rsid w:val="00C402F6"/>
    <w:rsid w:val="00C562D7"/>
    <w:rsid w:val="00C57D80"/>
    <w:rsid w:val="00C939C9"/>
    <w:rsid w:val="00CA460C"/>
    <w:rsid w:val="00CA7554"/>
    <w:rsid w:val="00CA7662"/>
    <w:rsid w:val="00D331CA"/>
    <w:rsid w:val="00D55ED3"/>
    <w:rsid w:val="00D875A9"/>
    <w:rsid w:val="00DB6C5C"/>
    <w:rsid w:val="00DF7174"/>
    <w:rsid w:val="00E04D2A"/>
    <w:rsid w:val="00E17293"/>
    <w:rsid w:val="00E262D4"/>
    <w:rsid w:val="00E76364"/>
    <w:rsid w:val="00ED4B05"/>
    <w:rsid w:val="00FB0729"/>
    <w:rsid w:val="00FF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633096"/>
  <w15:chartTrackingRefBased/>
  <w15:docId w15:val="{3EC65E6A-037A-454D-A8EA-D3DF9D82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F17"/>
    <w:rPr>
      <w:rFonts w:asciiTheme="minorHAnsi" w:eastAsiaTheme="minorHAnsi" w:hAnsiTheme="minorHAnsi" w:cstheme="minorBidi"/>
      <w:color w:val="3C3D3B" w:themeColor="text1"/>
      <w:szCs w:val="24"/>
      <w:lang w:val="fr-FR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E04D2A"/>
    <w:pPr>
      <w:outlineLvl w:val="0"/>
    </w:pPr>
    <w:rPr>
      <w:caps/>
      <w:color w:val="186DB2" w:themeColor="accent1"/>
      <w:sz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7F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aps/>
      <w:color w:val="1E913E" w:themeColor="accent3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57F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57F17"/>
    <w:rPr>
      <w:rFonts w:asciiTheme="minorHAnsi" w:eastAsiaTheme="minorHAnsi" w:hAnsiTheme="minorHAnsi" w:cstheme="minorBidi"/>
      <w:sz w:val="24"/>
      <w:szCs w:val="24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57F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7F17"/>
    <w:rPr>
      <w:rFonts w:asciiTheme="minorHAnsi" w:eastAsiaTheme="minorHAnsi" w:hAnsiTheme="minorHAnsi" w:cstheme="minorBidi"/>
      <w:sz w:val="24"/>
      <w:szCs w:val="24"/>
      <w:lang w:val="fr-FR"/>
    </w:rPr>
  </w:style>
  <w:style w:type="paragraph" w:styleId="Sansinterligne">
    <w:name w:val="No Spacing"/>
    <w:basedOn w:val="Normal"/>
    <w:uiPriority w:val="1"/>
    <w:qFormat/>
    <w:rsid w:val="00957F17"/>
    <w:rPr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E04D2A"/>
    <w:rPr>
      <w:rFonts w:asciiTheme="minorHAnsi" w:eastAsiaTheme="minorHAnsi" w:hAnsiTheme="minorHAnsi" w:cstheme="minorBidi"/>
      <w:caps/>
      <w:color w:val="186DB2" w:themeColor="accent1"/>
      <w:sz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57F17"/>
    <w:rPr>
      <w:rFonts w:asciiTheme="majorHAnsi" w:eastAsiaTheme="majorEastAsia" w:hAnsiTheme="majorHAnsi" w:cstheme="majorBidi"/>
      <w:caps/>
      <w:color w:val="1E913E" w:themeColor="accent3"/>
      <w:sz w:val="26"/>
      <w:szCs w:val="26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E04D2A"/>
    <w:pPr>
      <w:pBdr>
        <w:bottom w:val="single" w:sz="4" w:space="1" w:color="B91918" w:themeColor="accent5" w:themeShade="BF"/>
      </w:pBdr>
      <w:contextualSpacing/>
    </w:pPr>
    <w:rPr>
      <w:rFonts w:asciiTheme="majorHAnsi" w:eastAsiaTheme="majorEastAsia" w:hAnsiTheme="majorHAnsi" w:cstheme="majorBidi"/>
      <w:color w:val="B91918" w:themeColor="accent5" w:themeShade="BF"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4D2A"/>
    <w:rPr>
      <w:rFonts w:asciiTheme="majorHAnsi" w:eastAsiaTheme="majorEastAsia" w:hAnsiTheme="majorHAnsi" w:cstheme="majorBidi"/>
      <w:color w:val="B91918" w:themeColor="accent5" w:themeShade="BF"/>
      <w:spacing w:val="-10"/>
      <w:kern w:val="28"/>
      <w:sz w:val="32"/>
      <w:szCs w:val="56"/>
      <w:lang w:val="fr-FR"/>
    </w:rPr>
  </w:style>
  <w:style w:type="character" w:styleId="Accentuationintense">
    <w:name w:val="Intense Emphasis"/>
    <w:basedOn w:val="Policepardfaut"/>
    <w:uiPriority w:val="21"/>
    <w:qFormat/>
    <w:rsid w:val="00E04D2A"/>
    <w:rPr>
      <w:i/>
      <w:iCs/>
      <w:color w:val="EF891F" w:themeColor="accent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4D2A"/>
    <w:pPr>
      <w:pBdr>
        <w:top w:val="single" w:sz="4" w:space="10" w:color="186DB2" w:themeColor="accent1"/>
        <w:bottom w:val="single" w:sz="4" w:space="10" w:color="186DB2" w:themeColor="accent1"/>
      </w:pBdr>
      <w:spacing w:before="360" w:after="360"/>
      <w:ind w:left="864" w:right="864"/>
      <w:jc w:val="center"/>
    </w:pPr>
    <w:rPr>
      <w:i/>
      <w:iCs/>
      <w:color w:val="98C032" w:themeColor="accent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4D2A"/>
    <w:rPr>
      <w:rFonts w:asciiTheme="minorHAnsi" w:eastAsiaTheme="minorHAnsi" w:hAnsiTheme="minorHAnsi" w:cstheme="minorBidi"/>
      <w:i/>
      <w:iCs/>
      <w:color w:val="98C032" w:themeColor="accent6"/>
      <w:szCs w:val="24"/>
      <w:lang w:val="fr-FR"/>
    </w:rPr>
  </w:style>
  <w:style w:type="paragraph" w:styleId="Paragraphedeliste">
    <w:name w:val="List Paragraph"/>
    <w:aliases w:val="tiret2"/>
    <w:basedOn w:val="Normal"/>
    <w:link w:val="ParagraphedelisteCar"/>
    <w:uiPriority w:val="34"/>
    <w:qFormat/>
    <w:rsid w:val="00B909C5"/>
    <w:pPr>
      <w:ind w:left="720"/>
      <w:contextualSpacing/>
    </w:pPr>
    <w:rPr>
      <w:rFonts w:ascii="Times New Roman" w:eastAsia="Times New Roman" w:hAnsi="Times New Roman" w:cs="Times New Roman"/>
      <w:color w:val="auto"/>
      <w:sz w:val="24"/>
      <w:lang w:val="nl-BE" w:eastAsia="fr-FR"/>
    </w:rPr>
  </w:style>
  <w:style w:type="character" w:customStyle="1" w:styleId="ParagraphedelisteCar">
    <w:name w:val="Paragraphe de liste Car"/>
    <w:aliases w:val="tiret2 Car"/>
    <w:basedOn w:val="Policepardfaut"/>
    <w:link w:val="Paragraphedeliste"/>
    <w:uiPriority w:val="34"/>
    <w:locked/>
    <w:rsid w:val="00B909C5"/>
    <w:rPr>
      <w:rFonts w:ascii="Times New Roman" w:hAnsi="Times New Roman"/>
      <w:sz w:val="24"/>
      <w:szCs w:val="24"/>
      <w:lang w:val="nl-BE" w:eastAsia="fr-FR"/>
    </w:rPr>
  </w:style>
  <w:style w:type="character" w:styleId="Lienhypertexte">
    <w:name w:val="Hyperlink"/>
    <w:basedOn w:val="Policepardfaut"/>
    <w:rsid w:val="00B909C5"/>
    <w:rPr>
      <w:rFonts w:ascii="Verdana" w:hAnsi="Verdana" w:hint="default"/>
      <w:color w:val="006699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415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15D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15D5"/>
    <w:rPr>
      <w:rFonts w:asciiTheme="minorHAnsi" w:eastAsiaTheme="minorHAnsi" w:hAnsiTheme="minorHAnsi" w:cstheme="minorBidi"/>
      <w:color w:val="3C3D3B" w:themeColor="text1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15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15D5"/>
    <w:rPr>
      <w:rFonts w:asciiTheme="minorHAnsi" w:eastAsiaTheme="minorHAnsi" w:hAnsiTheme="minorHAnsi" w:cstheme="minorBidi"/>
      <w:b/>
      <w:bCs/>
      <w:color w:val="3C3D3B" w:themeColor="text1"/>
      <w:sz w:val="20"/>
      <w:szCs w:val="20"/>
      <w:lang w:val="fr-FR"/>
    </w:rPr>
  </w:style>
  <w:style w:type="paragraph" w:customStyle="1" w:styleId="pf0">
    <w:name w:val="pf0"/>
    <w:basedOn w:val="Normal"/>
    <w:rsid w:val="00AF6974"/>
    <w:pPr>
      <w:spacing w:before="100" w:beforeAutospacing="1" w:after="100" w:afterAutospacing="1"/>
      <w:ind w:left="300"/>
    </w:pPr>
    <w:rPr>
      <w:rFonts w:ascii="Times New Roman" w:eastAsia="Times New Roman" w:hAnsi="Times New Roman" w:cs="Times New Roman"/>
      <w:color w:val="auto"/>
      <w:sz w:val="24"/>
      <w:lang w:val="fr-BE" w:eastAsia="fr-BE"/>
    </w:rPr>
  </w:style>
  <w:style w:type="character" w:customStyle="1" w:styleId="cf01">
    <w:name w:val="cf01"/>
    <w:basedOn w:val="Policepardfaut"/>
    <w:rsid w:val="00AF6974"/>
    <w:rPr>
      <w:rFonts w:ascii="Segoe UI" w:hAnsi="Segoe UI" w:cs="Segoe UI" w:hint="default"/>
      <w:color w:val="3C3D3B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brusano.brussel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\BRUSANO\BRUSANO%20-%204.%20ORGANISATION\4.7.Communication%20interne\Documents%20types%20et%20formulaires\OI003B_EnTete.dotx" TargetMode="External"/></Relationships>
</file>

<file path=word/theme/theme1.xml><?xml version="1.0" encoding="utf-8"?>
<a:theme xmlns:a="http://schemas.openxmlformats.org/drawingml/2006/main" name="Thème Office">
  <a:themeElements>
    <a:clrScheme name="BRUSANO">
      <a:dk1>
        <a:srgbClr val="3C3D3B"/>
      </a:dk1>
      <a:lt1>
        <a:sysClr val="window" lastClr="FFFFFF"/>
      </a:lt1>
      <a:dk2>
        <a:srgbClr val="747F85"/>
      </a:dk2>
      <a:lt2>
        <a:srgbClr val="E7E6E6"/>
      </a:lt2>
      <a:accent1>
        <a:srgbClr val="186DB2"/>
      </a:accent1>
      <a:accent2>
        <a:srgbClr val="EF891F"/>
      </a:accent2>
      <a:accent3>
        <a:srgbClr val="1E913E"/>
      </a:accent3>
      <a:accent4>
        <a:srgbClr val="F5D971"/>
      </a:accent4>
      <a:accent5>
        <a:srgbClr val="E43634"/>
      </a:accent5>
      <a:accent6>
        <a:srgbClr val="98C032"/>
      </a:accent6>
      <a:hlink>
        <a:srgbClr val="0563C1"/>
      </a:hlink>
      <a:folHlink>
        <a:srgbClr val="954F72"/>
      </a:folHlink>
    </a:clrScheme>
    <a:fontScheme name="BRUSANO">
      <a:majorFont>
        <a:latin typeface="Roboto Condensed"/>
        <a:ea typeface=""/>
        <a:cs typeface=""/>
      </a:majorFont>
      <a:minorFont>
        <a:latin typeface="Roboto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1B2DC158E9D4A8FCE8F1F670299F9" ma:contentTypeVersion="15" ma:contentTypeDescription="Crée un document." ma:contentTypeScope="" ma:versionID="9c1ccb634fb7c32f030f25a81766d62d">
  <xsd:schema xmlns:xsd="http://www.w3.org/2001/XMLSchema" xmlns:xs="http://www.w3.org/2001/XMLSchema" xmlns:p="http://schemas.microsoft.com/office/2006/metadata/properties" xmlns:ns2="3f17b483-16cf-49bc-af63-92407baa1089" xmlns:ns3="a6cf7bab-731a-48ee-866f-4f980e5de319" targetNamespace="http://schemas.microsoft.com/office/2006/metadata/properties" ma:root="true" ma:fieldsID="95be9984201992d56950f27c9344b7b1" ns2:_="" ns3:_="">
    <xsd:import namespace="3f17b483-16cf-49bc-af63-92407baa1089"/>
    <xsd:import namespace="a6cf7bab-731a-48ee-866f-4f980e5de31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7b483-16cf-49bc-af63-92407baa108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64be2021-6a97-4c08-b85c-2121175b88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f7bab-731a-48ee-866f-4f980e5de31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f529d97-a774-4ee9-a8b5-d82722efef3b}" ma:internalName="TaxCatchAll" ma:showField="CatchAllData" ma:web="a6cf7bab-731a-48ee-866f-4f980e5de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17b483-16cf-49bc-af63-92407baa1089">
      <Terms xmlns="http://schemas.microsoft.com/office/infopath/2007/PartnerControls"/>
    </lcf76f155ced4ddcb4097134ff3c332f>
    <TaxCatchAll xmlns="a6cf7bab-731a-48ee-866f-4f980e5de319" xsi:nil="true"/>
    <SharedWithUsers xmlns="a6cf7bab-731a-48ee-866f-4f980e5de319">
      <UserInfo>
        <DisplayName>Julie MAROT</DisplayName>
        <AccountId>16</AccountId>
        <AccountType/>
      </UserInfo>
      <UserInfo>
        <DisplayName>Valentine MUSETTE</DisplayName>
        <AccountId>14</AccountId>
        <AccountType/>
      </UserInfo>
      <UserInfo>
        <DisplayName>Anouchka DE GRAND RY</DisplayName>
        <AccountId>60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A38F72-03BB-43A0-91A6-B2744E708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652937-61E3-46DB-8BF1-18701EFC7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7b483-16cf-49bc-af63-92407baa1089"/>
    <ds:schemaRef ds:uri="a6cf7bab-731a-48ee-866f-4f980e5de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EDC839-22E7-45C8-8F29-3668A9858E2E}">
  <ds:schemaRefs>
    <ds:schemaRef ds:uri="http://schemas.microsoft.com/office/2006/metadata/properties"/>
    <ds:schemaRef ds:uri="http://schemas.microsoft.com/office/infopath/2007/PartnerControls"/>
    <ds:schemaRef ds:uri="3f17b483-16cf-49bc-af63-92407baa1089"/>
    <ds:schemaRef ds:uri="a6cf7bab-731a-48ee-866f-4f980e5de319"/>
  </ds:schemaRefs>
</ds:datastoreItem>
</file>

<file path=customXml/itemProps4.xml><?xml version="1.0" encoding="utf-8"?>
<ds:datastoreItem xmlns:ds="http://schemas.openxmlformats.org/officeDocument/2006/customXml" ds:itemID="{5AAF3AF4-F343-4586-9AC3-68E5323CC3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OI003B_EnTete</Template>
  <TotalTime>1</TotalTime>
  <Pages>2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Marot</dc:creator>
  <cp:keywords/>
  <dc:description/>
  <cp:lastModifiedBy>Julie MAROT</cp:lastModifiedBy>
  <cp:revision>4</cp:revision>
  <cp:lastPrinted>2026-03-06T13:08:00Z</cp:lastPrinted>
  <dcterms:created xsi:type="dcterms:W3CDTF">2026-03-26T16:00:00Z</dcterms:created>
  <dcterms:modified xsi:type="dcterms:W3CDTF">2026-03-26T16:01:00Z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0x01010027C1B2DC158E9D4A8FCE8F1F670299F9</vt:lpwstr>
  </property>
  <property fmtid="{D5CDD505-2E9C-101B-9397-08002B2CF9AE}" pid="3" name="MediaServiceImageTags">
    <vt:lpwstr/>
  </property>
</Properties>
</file>